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E75E" w14:textId="77777777" w:rsidR="00DD2A74" w:rsidRDefault="000505A8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5D7C27E6" wp14:editId="487EFE99">
            <wp:extent cx="6046530" cy="641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MK_peakontor_ee.gif"/>
                    <pic:cNvPicPr/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653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05383" w14:textId="77777777" w:rsidR="00DD2A74" w:rsidRDefault="00DD2A74">
      <w:pPr>
        <w:rPr>
          <w:sz w:val="2"/>
        </w:rPr>
        <w:sectPr w:rsidR="00DD2A74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1EA09DEF" w14:textId="240F9A88" w:rsidR="00A82B12" w:rsidRDefault="0074243F" w:rsidP="00A82B12">
      <w:r>
        <w:t>Pr</w:t>
      </w:r>
      <w:r w:rsidR="00A82B12">
        <w:t xml:space="preserve"> </w:t>
      </w:r>
      <w:r>
        <w:t>Ave</w:t>
      </w:r>
      <w:r w:rsidR="004017B8">
        <w:t xml:space="preserve"> </w:t>
      </w:r>
      <w:r>
        <w:t>Sadam</w:t>
      </w:r>
      <w:r w:rsidR="00A82B12">
        <w:tab/>
      </w:r>
      <w:r w:rsidR="00A82B12">
        <w:tab/>
      </w:r>
      <w:r w:rsidR="00A82B12">
        <w:tab/>
      </w:r>
      <w:r w:rsidR="00A82B12">
        <w:tab/>
      </w:r>
      <w:r w:rsidR="00A82B12">
        <w:tab/>
      </w:r>
      <w:r w:rsidR="00A82B12">
        <w:tab/>
      </w:r>
    </w:p>
    <w:p w14:paraId="12D7AF65" w14:textId="12509C20" w:rsidR="00A82B12" w:rsidRDefault="004A78A0" w:rsidP="00A82B12">
      <w:r>
        <w:t>Keskkonnaa</w:t>
      </w:r>
      <w:r w:rsidR="00A82B12">
        <w:t>met</w:t>
      </w:r>
      <w:r w:rsidR="00A82B12">
        <w:tab/>
      </w:r>
      <w:r w:rsidR="00A82B12">
        <w:tab/>
      </w:r>
      <w:r w:rsidR="00A82B12">
        <w:tab/>
      </w:r>
      <w:r w:rsidR="00A82B12">
        <w:tab/>
      </w:r>
      <w:r w:rsidR="00A82B12">
        <w:tab/>
      </w:r>
      <w:r w:rsidR="00A82B12">
        <w:tab/>
        <w:t xml:space="preserve">Teie </w:t>
      </w:r>
      <w:r w:rsidR="002C6C11">
        <w:t>17.02.</w:t>
      </w:r>
      <w:r w:rsidR="00A1448F">
        <w:t>202</w:t>
      </w:r>
      <w:r w:rsidR="002C6C11">
        <w:t>5</w:t>
      </w:r>
      <w:r w:rsidR="00A82B12">
        <w:t xml:space="preserve"> </w:t>
      </w:r>
      <w:r w:rsidR="002F6699">
        <w:t>e-kiri</w:t>
      </w:r>
    </w:p>
    <w:p w14:paraId="777079CC" w14:textId="746E8DFC" w:rsidR="00A82B12" w:rsidRDefault="004017B8" w:rsidP="00A82B12">
      <w:r>
        <w:t>Roheline 64</w:t>
      </w:r>
      <w:r>
        <w:tab/>
      </w:r>
      <w:r w:rsidR="00A82B12" w:rsidRPr="004E3139">
        <w:t xml:space="preserve"> </w:t>
      </w:r>
      <w:r w:rsidR="00A82B12">
        <w:tab/>
      </w:r>
      <w:r w:rsidR="00A82B12">
        <w:tab/>
      </w:r>
      <w:r w:rsidR="00A82B12">
        <w:tab/>
      </w:r>
      <w:r w:rsidR="00A82B12">
        <w:tab/>
      </w:r>
      <w:r w:rsidR="00A82B12">
        <w:tab/>
      </w:r>
      <w:r w:rsidR="00A82B12">
        <w:tab/>
      </w:r>
      <w:r>
        <w:t xml:space="preserve">Meie </w:t>
      </w:r>
      <w:r w:rsidR="00513465">
        <w:t xml:space="preserve">nr </w:t>
      </w:r>
      <w:r w:rsidR="004D711C">
        <w:t>3</w:t>
      </w:r>
      <w:r w:rsidR="0093115E">
        <w:t>-</w:t>
      </w:r>
      <w:r w:rsidR="004D711C">
        <w:t>3.1</w:t>
      </w:r>
      <w:r w:rsidR="00A82B12">
        <w:t>/</w:t>
      </w:r>
      <w:r>
        <w:t>202</w:t>
      </w:r>
      <w:r w:rsidR="002C6C11">
        <w:t>5</w:t>
      </w:r>
      <w:r>
        <w:t>/</w:t>
      </w:r>
      <w:r w:rsidR="004D711C">
        <w:t>1164</w:t>
      </w:r>
    </w:p>
    <w:p w14:paraId="30FD8B95" w14:textId="77777777" w:rsidR="00A82B12" w:rsidRDefault="004017B8" w:rsidP="00A82B12">
      <w:r>
        <w:t>80010 Pärnu</w:t>
      </w:r>
    </w:p>
    <w:p w14:paraId="09E0B25E" w14:textId="5479AAA6" w:rsidR="00A82B12" w:rsidRDefault="005D15B6" w:rsidP="00A82B12">
      <w:r>
        <w:t>ave.sadam</w:t>
      </w:r>
      <w:r w:rsidR="00A2142A">
        <w:t>@keskkonnaamet.ee</w:t>
      </w:r>
    </w:p>
    <w:p w14:paraId="0C276E75" w14:textId="0133C04F" w:rsidR="00A82B12" w:rsidRDefault="00A82B12" w:rsidP="00A82B12"/>
    <w:p w14:paraId="39655198" w14:textId="77777777" w:rsidR="00A2142A" w:rsidRDefault="00A2142A" w:rsidP="00A82B12"/>
    <w:p w14:paraId="5FC53BB8" w14:textId="77777777" w:rsidR="00A82B12" w:rsidRDefault="00A82B12" w:rsidP="00A82B12">
      <w:pPr>
        <w:rPr>
          <w:b/>
        </w:rPr>
      </w:pPr>
      <w:r w:rsidRPr="00B55582">
        <w:rPr>
          <w:b/>
        </w:rPr>
        <w:t>Lähteinformatsiooni edastamine</w:t>
      </w:r>
    </w:p>
    <w:p w14:paraId="2C90EB0B" w14:textId="77777777" w:rsidR="00A82B12" w:rsidRDefault="00A82B12" w:rsidP="00A82B12"/>
    <w:p w14:paraId="4E95DFBC" w14:textId="77777777" w:rsidR="00A82B12" w:rsidRDefault="00A82B12" w:rsidP="00A82B12"/>
    <w:p w14:paraId="66B507DC" w14:textId="1BEC5FE9" w:rsidR="00A82B12" w:rsidRDefault="00A82B12" w:rsidP="00A82B12">
      <w:r>
        <w:t xml:space="preserve">Austatud </w:t>
      </w:r>
      <w:r w:rsidR="0074243F">
        <w:t>proua</w:t>
      </w:r>
      <w:r>
        <w:t xml:space="preserve"> </w:t>
      </w:r>
      <w:r w:rsidR="0074243F">
        <w:t>Sadam</w:t>
      </w:r>
    </w:p>
    <w:p w14:paraId="49FB7796" w14:textId="77777777" w:rsidR="00A82B12" w:rsidRDefault="00A82B12" w:rsidP="00A82B12"/>
    <w:p w14:paraId="4F278836" w14:textId="77777777" w:rsidR="00A82B12" w:rsidRDefault="00A82B12" w:rsidP="00A82B12"/>
    <w:p w14:paraId="3AA16DD6" w14:textId="085B3F56" w:rsidR="00A82B12" w:rsidRDefault="00A82B12" w:rsidP="00A82B12">
      <w:r>
        <w:t xml:space="preserve">Vastuseks </w:t>
      </w:r>
      <w:r w:rsidR="00F1623E">
        <w:t>Keskkonnaameti</w:t>
      </w:r>
      <w:r>
        <w:t xml:space="preserve"> esitatud taotlusele esitame andmed.</w:t>
      </w:r>
    </w:p>
    <w:p w14:paraId="5DFF8BFF" w14:textId="77777777" w:rsidR="00A82B12" w:rsidRDefault="00A82B12" w:rsidP="00A82B12"/>
    <w:p w14:paraId="2FAAAD00" w14:textId="439D55AD" w:rsidR="00A82B12" w:rsidRDefault="00A82B12" w:rsidP="00A82B12">
      <w:r>
        <w:t>RMK poolt aastatel 20</w:t>
      </w:r>
      <w:r w:rsidR="007266A7">
        <w:t>2</w:t>
      </w:r>
      <w:r w:rsidR="00B508F4">
        <w:t>2</w:t>
      </w:r>
      <w:r w:rsidR="00513465">
        <w:t>-202</w:t>
      </w:r>
      <w:r w:rsidR="00B508F4">
        <w:t>4</w:t>
      </w:r>
      <w:r>
        <w:t xml:space="preserve"> teostatud metsamaterjali müügitehingute kaalutud keskmi</w:t>
      </w:r>
      <w:r w:rsidR="003B487B">
        <w:t>sed</w:t>
      </w:r>
      <w:r>
        <w:t xml:space="preserve"> sortimendi müügihin</w:t>
      </w:r>
      <w:r w:rsidR="001B7BED">
        <w:t>na</w:t>
      </w:r>
      <w:r>
        <w:t xml:space="preserve">d (EUR/m³) käibemaksuta </w:t>
      </w:r>
      <w:r w:rsidR="003B487B">
        <w:t>taanda</w:t>
      </w:r>
      <w:r w:rsidR="00D961E8">
        <w:t>des</w:t>
      </w:r>
      <w:r w:rsidR="003B487B">
        <w:t xml:space="preserve"> </w:t>
      </w:r>
      <w:r w:rsidR="00567006">
        <w:t>metsatee</w:t>
      </w:r>
      <w:r w:rsidR="00E04D6B">
        <w:t xml:space="preserve">-äärse </w:t>
      </w:r>
      <w:r>
        <w:t>vahela</w:t>
      </w:r>
      <w:r w:rsidR="00E04D6B">
        <w:t>o hinnale</w:t>
      </w:r>
      <w:r>
        <w:t>.</w:t>
      </w:r>
    </w:p>
    <w:p w14:paraId="7C270057" w14:textId="40A38C36" w:rsidR="002430D4" w:rsidRDefault="002430D4" w:rsidP="00A82B12"/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902"/>
        <w:gridCol w:w="1300"/>
      </w:tblGrid>
      <w:tr w:rsidR="00202FBA" w:rsidRPr="0024102E" w14:paraId="0D5CB07A" w14:textId="77777777" w:rsidTr="00202FBA">
        <w:trPr>
          <w:trHeight w:val="264"/>
        </w:trPr>
        <w:tc>
          <w:tcPr>
            <w:tcW w:w="1902" w:type="dxa"/>
            <w:tcBorders>
              <w:bottom w:val="single" w:sz="4" w:space="0" w:color="auto"/>
            </w:tcBorders>
            <w:noWrap/>
            <w:hideMark/>
          </w:tcPr>
          <w:p w14:paraId="118FD5CB" w14:textId="77777777" w:rsidR="00202FBA" w:rsidRPr="0024102E" w:rsidRDefault="00202FBA">
            <w:r w:rsidRPr="0024102E">
              <w:t>Sortiment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noWrap/>
            <w:hideMark/>
          </w:tcPr>
          <w:p w14:paraId="77798E80" w14:textId="77777777" w:rsidR="00202FBA" w:rsidRPr="0024102E" w:rsidRDefault="00202FBA">
            <w:r w:rsidRPr="0024102E">
              <w:t>Keskmine</w:t>
            </w:r>
          </w:p>
        </w:tc>
      </w:tr>
      <w:tr w:rsidR="00202FBA" w:rsidRPr="0024102E" w14:paraId="73BC1706" w14:textId="77777777" w:rsidTr="00202FBA">
        <w:trPr>
          <w:trHeight w:val="26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E20E" w14:textId="3857A076" w:rsidR="00202FBA" w:rsidRPr="0024102E" w:rsidRDefault="00202FBA" w:rsidP="00202FBA">
            <w:r w:rsidRPr="00202FBA">
              <w:t>haavapaberipuit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8646" w14:textId="6BBCCB38" w:rsidR="00202FBA" w:rsidRPr="0024102E" w:rsidRDefault="00202FBA" w:rsidP="00202FBA">
            <w:pPr>
              <w:jc w:val="center"/>
            </w:pPr>
            <w:r w:rsidRPr="00202FBA">
              <w:t>43,12</w:t>
            </w:r>
          </w:p>
        </w:tc>
      </w:tr>
      <w:tr w:rsidR="00202FBA" w:rsidRPr="0024102E" w14:paraId="6F2757F5" w14:textId="77777777" w:rsidTr="00202FBA">
        <w:trPr>
          <w:trHeight w:val="26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3B17" w14:textId="4822FE8B" w:rsidR="00202FBA" w:rsidRPr="0024102E" w:rsidRDefault="00202FBA" w:rsidP="00202FBA">
            <w:r w:rsidRPr="00202FBA">
              <w:t>haavapalk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C2EA" w14:textId="098F4994" w:rsidR="00202FBA" w:rsidRPr="0024102E" w:rsidRDefault="00202FBA" w:rsidP="00202FBA">
            <w:pPr>
              <w:jc w:val="center"/>
            </w:pPr>
            <w:r w:rsidRPr="00202FBA">
              <w:t>69,18</w:t>
            </w:r>
          </w:p>
        </w:tc>
      </w:tr>
      <w:tr w:rsidR="00202FBA" w:rsidRPr="0024102E" w14:paraId="34A9C59C" w14:textId="77777777" w:rsidTr="00202FBA">
        <w:trPr>
          <w:trHeight w:val="26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40BF" w14:textId="701E04F0" w:rsidR="00202FBA" w:rsidRPr="0024102E" w:rsidRDefault="00202FBA" w:rsidP="00202FBA">
            <w:r w:rsidRPr="00202FBA">
              <w:t>hall-lepapalk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5A66" w14:textId="648D55B4" w:rsidR="00202FBA" w:rsidRPr="0024102E" w:rsidRDefault="00202FBA" w:rsidP="00202FBA">
            <w:pPr>
              <w:jc w:val="center"/>
            </w:pPr>
            <w:r w:rsidRPr="00202FBA">
              <w:t>53,20</w:t>
            </w:r>
          </w:p>
        </w:tc>
      </w:tr>
      <w:tr w:rsidR="00202FBA" w:rsidRPr="0024102E" w14:paraId="1EFB7C84" w14:textId="77777777" w:rsidTr="00202FBA">
        <w:trPr>
          <w:trHeight w:val="26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CCB5" w14:textId="6CF519F6" w:rsidR="00202FBA" w:rsidRPr="0024102E" w:rsidRDefault="00202FBA" w:rsidP="00202FBA">
            <w:r w:rsidRPr="00202FBA">
              <w:t>kasepaberipuit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8A53" w14:textId="1ABFC8C4" w:rsidR="00202FBA" w:rsidRPr="0024102E" w:rsidRDefault="00202FBA" w:rsidP="00202FBA">
            <w:pPr>
              <w:jc w:val="center"/>
            </w:pPr>
            <w:r w:rsidRPr="00202FBA">
              <w:t>62,68</w:t>
            </w:r>
          </w:p>
        </w:tc>
      </w:tr>
      <w:tr w:rsidR="00202FBA" w:rsidRPr="0024102E" w14:paraId="5C4154A7" w14:textId="77777777" w:rsidTr="00202FBA">
        <w:trPr>
          <w:trHeight w:val="26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9465" w14:textId="0505B57D" w:rsidR="00202FBA" w:rsidRPr="0024102E" w:rsidRDefault="00202FBA" w:rsidP="00202FBA">
            <w:r w:rsidRPr="00202FBA">
              <w:t>kasepalk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AC56" w14:textId="0BF4E1BC" w:rsidR="00202FBA" w:rsidRPr="0024102E" w:rsidRDefault="00202FBA" w:rsidP="00202FBA">
            <w:pPr>
              <w:jc w:val="center"/>
            </w:pPr>
            <w:r w:rsidRPr="00202FBA">
              <w:t>150,98</w:t>
            </w:r>
          </w:p>
        </w:tc>
      </w:tr>
      <w:tr w:rsidR="00202FBA" w:rsidRPr="0024102E" w14:paraId="34FC90EF" w14:textId="77777777" w:rsidTr="00202FBA">
        <w:trPr>
          <w:trHeight w:val="26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7CC8" w14:textId="53E17F70" w:rsidR="00202FBA" w:rsidRPr="0024102E" w:rsidRDefault="00202FBA" w:rsidP="00202FBA">
            <w:r w:rsidRPr="00202FBA">
              <w:t>kasepeenpalk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1E41" w14:textId="15909457" w:rsidR="00202FBA" w:rsidRPr="0024102E" w:rsidRDefault="00202FBA" w:rsidP="00202FBA">
            <w:pPr>
              <w:jc w:val="center"/>
            </w:pPr>
            <w:r w:rsidRPr="00202FBA">
              <w:t>75,25</w:t>
            </w:r>
          </w:p>
        </w:tc>
      </w:tr>
      <w:tr w:rsidR="00202FBA" w:rsidRPr="0024102E" w14:paraId="1CC0B0E3" w14:textId="77777777" w:rsidTr="00202FBA">
        <w:trPr>
          <w:trHeight w:val="26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FB30" w14:textId="725C023D" w:rsidR="00202FBA" w:rsidRPr="0024102E" w:rsidRDefault="00202FBA" w:rsidP="00202FBA">
            <w:r w:rsidRPr="00202FBA">
              <w:t>kasespoonipakk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3D13" w14:textId="5CB2FAA3" w:rsidR="00202FBA" w:rsidRPr="0024102E" w:rsidRDefault="00202FBA" w:rsidP="00202FBA">
            <w:pPr>
              <w:jc w:val="center"/>
            </w:pPr>
            <w:r w:rsidRPr="00202FBA">
              <w:t>248,66</w:t>
            </w:r>
          </w:p>
        </w:tc>
      </w:tr>
      <w:tr w:rsidR="00202FBA" w:rsidRPr="0024102E" w14:paraId="3C8B8574" w14:textId="77777777" w:rsidTr="00202FBA">
        <w:trPr>
          <w:trHeight w:val="26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A3AC" w14:textId="6FC2984A" w:rsidR="00202FBA" w:rsidRPr="0024102E" w:rsidRDefault="00202FBA" w:rsidP="00202FBA">
            <w:r w:rsidRPr="00202FBA">
              <w:t>küttepuit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6D6B" w14:textId="72AECF12" w:rsidR="00202FBA" w:rsidRPr="0024102E" w:rsidRDefault="00202FBA" w:rsidP="00202FBA">
            <w:pPr>
              <w:jc w:val="center"/>
            </w:pPr>
            <w:r w:rsidRPr="00202FBA">
              <w:t>40,30</w:t>
            </w:r>
          </w:p>
        </w:tc>
      </w:tr>
      <w:tr w:rsidR="00202FBA" w:rsidRPr="0024102E" w14:paraId="0073D416" w14:textId="77777777" w:rsidTr="00202FBA">
        <w:trPr>
          <w:trHeight w:val="26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760D" w14:textId="53AFA531" w:rsidR="00202FBA" w:rsidRPr="0024102E" w:rsidRDefault="00202FBA" w:rsidP="00202FBA">
            <w:r w:rsidRPr="00202FBA">
              <w:t>kuuselatt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F5B3" w14:textId="501D132E" w:rsidR="00202FBA" w:rsidRPr="0024102E" w:rsidRDefault="00202FBA" w:rsidP="00202FBA">
            <w:pPr>
              <w:jc w:val="center"/>
            </w:pPr>
            <w:r w:rsidRPr="00202FBA">
              <w:t>56,37</w:t>
            </w:r>
          </w:p>
        </w:tc>
      </w:tr>
      <w:tr w:rsidR="00202FBA" w:rsidRPr="0024102E" w14:paraId="685EB3D4" w14:textId="77777777" w:rsidTr="00202FBA">
        <w:trPr>
          <w:trHeight w:val="26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ED70" w14:textId="6CA8E8B0" w:rsidR="00202FBA" w:rsidRPr="0024102E" w:rsidRDefault="00202FBA" w:rsidP="00202FBA">
            <w:r w:rsidRPr="00202FBA">
              <w:t>kuusepaberipuit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C858" w14:textId="6B3FF9AD" w:rsidR="00202FBA" w:rsidRPr="0024102E" w:rsidRDefault="00202FBA" w:rsidP="00202FBA">
            <w:pPr>
              <w:jc w:val="center"/>
            </w:pPr>
            <w:r w:rsidRPr="00202FBA">
              <w:t>57,00</w:t>
            </w:r>
          </w:p>
        </w:tc>
      </w:tr>
      <w:tr w:rsidR="00202FBA" w:rsidRPr="0024102E" w14:paraId="1D4B9960" w14:textId="77777777" w:rsidTr="00202FBA">
        <w:trPr>
          <w:trHeight w:val="26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C062" w14:textId="6B8C2A00" w:rsidR="00202FBA" w:rsidRPr="0024102E" w:rsidRDefault="00202FBA" w:rsidP="00202FBA">
            <w:r w:rsidRPr="00202FBA">
              <w:t>kuusepalk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A445" w14:textId="73935F5F" w:rsidR="00202FBA" w:rsidRPr="0024102E" w:rsidRDefault="00202FBA" w:rsidP="00202FBA">
            <w:pPr>
              <w:jc w:val="center"/>
            </w:pPr>
            <w:r w:rsidRPr="00202FBA">
              <w:t>90,05</w:t>
            </w:r>
          </w:p>
        </w:tc>
      </w:tr>
      <w:tr w:rsidR="00202FBA" w:rsidRPr="0024102E" w14:paraId="5CEC130D" w14:textId="77777777" w:rsidTr="00202FBA">
        <w:trPr>
          <w:trHeight w:val="26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B517" w14:textId="1B0862D1" w:rsidR="00202FBA" w:rsidRPr="0024102E" w:rsidRDefault="00202FBA" w:rsidP="00202FBA">
            <w:r w:rsidRPr="00202FBA">
              <w:t>kuusepeenpalk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A705" w14:textId="683E6A4C" w:rsidR="00202FBA" w:rsidRPr="0024102E" w:rsidRDefault="00202FBA" w:rsidP="00202FBA">
            <w:pPr>
              <w:jc w:val="center"/>
            </w:pPr>
            <w:r w:rsidRPr="00202FBA">
              <w:t>77,20</w:t>
            </w:r>
          </w:p>
        </w:tc>
      </w:tr>
      <w:tr w:rsidR="00202FBA" w:rsidRPr="0024102E" w14:paraId="7A4D5666" w14:textId="77777777" w:rsidTr="00202FBA">
        <w:trPr>
          <w:trHeight w:val="26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C851" w14:textId="0AB00521" w:rsidR="00202FBA" w:rsidRPr="0024102E" w:rsidRDefault="00202FBA" w:rsidP="00202FBA">
            <w:r w:rsidRPr="00202FBA">
              <w:t>männilatt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E07A" w14:textId="1193558D" w:rsidR="00202FBA" w:rsidRPr="0024102E" w:rsidRDefault="00202FBA" w:rsidP="00202FBA">
            <w:pPr>
              <w:jc w:val="center"/>
            </w:pPr>
            <w:r w:rsidRPr="00202FBA">
              <w:t>57,02</w:t>
            </w:r>
          </w:p>
        </w:tc>
      </w:tr>
      <w:tr w:rsidR="00202FBA" w:rsidRPr="0024102E" w14:paraId="13C11AD8" w14:textId="77777777" w:rsidTr="00202FBA">
        <w:trPr>
          <w:trHeight w:val="26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7C19" w14:textId="210A4EFE" w:rsidR="00202FBA" w:rsidRPr="0024102E" w:rsidRDefault="00202FBA" w:rsidP="00202FBA">
            <w:r w:rsidRPr="00202FBA">
              <w:t>männipaberipuit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169C" w14:textId="7D0CFB05" w:rsidR="00202FBA" w:rsidRPr="0024102E" w:rsidRDefault="00202FBA" w:rsidP="00202FBA">
            <w:pPr>
              <w:jc w:val="center"/>
            </w:pPr>
            <w:r w:rsidRPr="00202FBA">
              <w:t>55,49</w:t>
            </w:r>
          </w:p>
        </w:tc>
      </w:tr>
      <w:tr w:rsidR="00202FBA" w:rsidRPr="0024102E" w14:paraId="76DE1013" w14:textId="77777777" w:rsidTr="00202FBA">
        <w:trPr>
          <w:trHeight w:val="26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7E79" w14:textId="4656141C" w:rsidR="00202FBA" w:rsidRPr="0024102E" w:rsidRDefault="00202FBA" w:rsidP="00202FBA">
            <w:r w:rsidRPr="00202FBA">
              <w:t>männipalk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6539" w14:textId="00660317" w:rsidR="00202FBA" w:rsidRPr="0024102E" w:rsidRDefault="00202FBA" w:rsidP="00202FBA">
            <w:pPr>
              <w:jc w:val="center"/>
            </w:pPr>
            <w:r w:rsidRPr="00202FBA">
              <w:t>100,15</w:t>
            </w:r>
          </w:p>
        </w:tc>
      </w:tr>
      <w:tr w:rsidR="00202FBA" w:rsidRPr="0024102E" w14:paraId="6876EF02" w14:textId="77777777" w:rsidTr="00202FBA">
        <w:trPr>
          <w:trHeight w:val="26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96F9" w14:textId="292FA279" w:rsidR="00202FBA" w:rsidRPr="0024102E" w:rsidRDefault="00202FBA" w:rsidP="00202FBA">
            <w:r w:rsidRPr="00202FBA">
              <w:t>männipeenpalk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F3A6" w14:textId="301A289C" w:rsidR="00202FBA" w:rsidRPr="0024102E" w:rsidRDefault="00202FBA" w:rsidP="00202FBA">
            <w:pPr>
              <w:jc w:val="center"/>
            </w:pPr>
            <w:r w:rsidRPr="00202FBA">
              <w:t>78,67</w:t>
            </w:r>
          </w:p>
        </w:tc>
      </w:tr>
      <w:tr w:rsidR="00202FBA" w:rsidRPr="0024102E" w14:paraId="4AFB8F7B" w14:textId="77777777" w:rsidTr="00202FBA">
        <w:trPr>
          <w:trHeight w:val="26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1969" w14:textId="6A16EE2A" w:rsidR="00202FBA" w:rsidRPr="0024102E" w:rsidRDefault="00202FBA" w:rsidP="00202FBA">
            <w:r w:rsidRPr="00202FBA">
              <w:t>saarepalk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F0E7" w14:textId="41844974" w:rsidR="00202FBA" w:rsidRPr="0024102E" w:rsidRDefault="00202FBA" w:rsidP="00202FBA">
            <w:pPr>
              <w:jc w:val="center"/>
            </w:pPr>
            <w:r w:rsidRPr="00202FBA">
              <w:t>134,56</w:t>
            </w:r>
          </w:p>
        </w:tc>
      </w:tr>
      <w:tr w:rsidR="00202FBA" w:rsidRPr="0024102E" w14:paraId="703AD825" w14:textId="77777777" w:rsidTr="00202FBA">
        <w:trPr>
          <w:trHeight w:val="26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390D" w14:textId="165087B4" w:rsidR="00202FBA" w:rsidRPr="0024102E" w:rsidRDefault="00202FBA" w:rsidP="00202FBA">
            <w:r w:rsidRPr="00202FBA">
              <w:t>sanglepapalk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0DEB" w14:textId="060813F6" w:rsidR="00202FBA" w:rsidRPr="0024102E" w:rsidRDefault="00202FBA" w:rsidP="00202FBA">
            <w:pPr>
              <w:jc w:val="center"/>
            </w:pPr>
            <w:r w:rsidRPr="00202FBA">
              <w:t>73,24</w:t>
            </w:r>
          </w:p>
        </w:tc>
      </w:tr>
      <w:tr w:rsidR="00202FBA" w:rsidRPr="0024102E" w14:paraId="68FE443F" w14:textId="77777777" w:rsidTr="00202FBA">
        <w:trPr>
          <w:trHeight w:val="26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F33D" w14:textId="0E1010CE" w:rsidR="00202FBA" w:rsidRPr="0024102E" w:rsidRDefault="00202FBA" w:rsidP="00202FBA">
            <w:r w:rsidRPr="00202FBA">
              <w:t>tammepalk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6D99" w14:textId="34E142AE" w:rsidR="00202FBA" w:rsidRPr="0024102E" w:rsidRDefault="00202FBA" w:rsidP="00202FBA">
            <w:pPr>
              <w:jc w:val="center"/>
            </w:pPr>
            <w:r w:rsidRPr="00202FBA">
              <w:t>142,55</w:t>
            </w:r>
          </w:p>
        </w:tc>
      </w:tr>
    </w:tbl>
    <w:p w14:paraId="41300CE4" w14:textId="77777777" w:rsidR="004017B8" w:rsidRDefault="004017B8" w:rsidP="004017B8"/>
    <w:p w14:paraId="6B6B5367" w14:textId="77777777" w:rsidR="004017B8" w:rsidRDefault="004017B8" w:rsidP="004017B8"/>
    <w:p w14:paraId="0F6B88B0" w14:textId="77777777" w:rsidR="004017B8" w:rsidRDefault="004017B8" w:rsidP="004017B8"/>
    <w:p w14:paraId="2B677B91" w14:textId="77777777" w:rsidR="004017B8" w:rsidRDefault="004017B8" w:rsidP="004017B8"/>
    <w:p w14:paraId="3BFC22EC" w14:textId="77777777" w:rsidR="004017B8" w:rsidRDefault="004017B8" w:rsidP="004017B8"/>
    <w:p w14:paraId="1221427D" w14:textId="77777777" w:rsidR="00A82B12" w:rsidRDefault="00A82B12" w:rsidP="00A82B12"/>
    <w:p w14:paraId="21007AF2" w14:textId="77777777" w:rsidR="00A82B12" w:rsidRDefault="00A82B12" w:rsidP="00A82B12"/>
    <w:p w14:paraId="2A795EF9" w14:textId="77777777" w:rsidR="00A82B12" w:rsidRDefault="00A82B12" w:rsidP="00A82B12">
      <w:r>
        <w:t>Lugupidamisega</w:t>
      </w:r>
    </w:p>
    <w:p w14:paraId="0D3D2DC2" w14:textId="77777777" w:rsidR="00A82B12" w:rsidRDefault="00A82B12" w:rsidP="00A82B12"/>
    <w:p w14:paraId="7F1120E6" w14:textId="77777777" w:rsidR="00A82B12" w:rsidRDefault="00A82B12" w:rsidP="00A82B12"/>
    <w:p w14:paraId="4F2804F3" w14:textId="77777777" w:rsidR="00A82B12" w:rsidRDefault="00A82B12" w:rsidP="00A82B12">
      <w:r>
        <w:t>/allkirjastatud digitaalselt/</w:t>
      </w:r>
    </w:p>
    <w:p w14:paraId="4D52BF9C" w14:textId="77777777" w:rsidR="00A82B12" w:rsidRDefault="00A82B12" w:rsidP="00A82B12"/>
    <w:p w14:paraId="7A8D9BA2" w14:textId="17CCF0DE" w:rsidR="00A82B12" w:rsidRDefault="002269B0" w:rsidP="00A82B12">
      <w:r>
        <w:t>Esko Oras</w:t>
      </w:r>
    </w:p>
    <w:p w14:paraId="25989F7F" w14:textId="5B889013" w:rsidR="00A82B12" w:rsidRDefault="002269B0" w:rsidP="00A82B12">
      <w:r>
        <w:t>Puiduturustusosakonna juhataja</w:t>
      </w:r>
    </w:p>
    <w:p w14:paraId="6B2B9889" w14:textId="77777777" w:rsidR="00A82B12" w:rsidRDefault="00A82B12" w:rsidP="00A82B12"/>
    <w:p w14:paraId="0287B1F7" w14:textId="77777777" w:rsidR="00A82B12" w:rsidRDefault="00A82B12" w:rsidP="00A82B12"/>
    <w:p w14:paraId="2AC2FD50" w14:textId="77777777" w:rsidR="00A82B12" w:rsidRDefault="00A82B12" w:rsidP="00A82B12"/>
    <w:p w14:paraId="157CC2D4" w14:textId="77777777" w:rsidR="00A82B12" w:rsidRDefault="00A82B12" w:rsidP="00A82B12"/>
    <w:p w14:paraId="6E4B048C" w14:textId="77777777" w:rsidR="00A82B12" w:rsidRDefault="00A82B12" w:rsidP="00A82B12"/>
    <w:p w14:paraId="4EFA5E47" w14:textId="77777777" w:rsidR="00A82B12" w:rsidRDefault="00A82B12" w:rsidP="00A82B12"/>
    <w:p w14:paraId="75FFA786" w14:textId="77777777" w:rsidR="00A82B12" w:rsidRDefault="00A82B12" w:rsidP="00A82B12"/>
    <w:p w14:paraId="6BCAC8CC" w14:textId="77777777" w:rsidR="00A82B12" w:rsidRDefault="00A82B12" w:rsidP="00A82B12"/>
    <w:p w14:paraId="5D862388" w14:textId="77777777" w:rsidR="00A82B12" w:rsidRDefault="00A82B12" w:rsidP="00A82B12"/>
    <w:p w14:paraId="7E0E081F" w14:textId="77777777" w:rsidR="00A82B12" w:rsidRDefault="00A82B12" w:rsidP="00A82B12"/>
    <w:p w14:paraId="7B5A86CB" w14:textId="628E644A" w:rsidR="00A82B12" w:rsidRDefault="002269B0" w:rsidP="00A82B12">
      <w:r>
        <w:t>Urmas Treial</w:t>
      </w:r>
      <w:r w:rsidR="00A82B12">
        <w:tab/>
        <w:t>676 7042</w:t>
      </w:r>
    </w:p>
    <w:p w14:paraId="5AF20B90" w14:textId="3D5348B3" w:rsidR="00A82B12" w:rsidRPr="00B55582" w:rsidRDefault="00A82B12" w:rsidP="00A82B12">
      <w:r>
        <w:tab/>
      </w:r>
      <w:r>
        <w:tab/>
      </w:r>
      <w:r w:rsidR="002269B0">
        <w:t>urmas</w:t>
      </w:r>
      <w:r w:rsidR="00202FBA">
        <w:t>.</w:t>
      </w:r>
      <w:r w:rsidR="002269B0">
        <w:t>treial</w:t>
      </w:r>
      <w:r>
        <w:t>@rmk.ee</w:t>
      </w:r>
    </w:p>
    <w:p w14:paraId="12B269DC" w14:textId="77777777" w:rsidR="00152E21" w:rsidRDefault="00824EF6">
      <w:r>
        <w:t xml:space="preserve"> </w:t>
      </w:r>
    </w:p>
    <w:sectPr w:rsidR="00152E21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71D24" w14:textId="77777777" w:rsidR="00867FAA" w:rsidRDefault="00867FAA">
      <w:r>
        <w:separator/>
      </w:r>
    </w:p>
  </w:endnote>
  <w:endnote w:type="continuationSeparator" w:id="0">
    <w:p w14:paraId="26456CD2" w14:textId="77777777" w:rsidR="00867FAA" w:rsidRDefault="0086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FAC8" w14:textId="77777777" w:rsidR="00DD2A74" w:rsidRDefault="00DD2A74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0D84D" w14:textId="77777777" w:rsidR="00DD2A74" w:rsidRDefault="00DD2A74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15A43" w14:textId="77777777" w:rsidR="00DD2A74" w:rsidRDefault="00DD2A74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F7E77" w14:textId="77777777" w:rsidR="00867FAA" w:rsidRDefault="00867FAA">
      <w:r>
        <w:separator/>
      </w:r>
    </w:p>
  </w:footnote>
  <w:footnote w:type="continuationSeparator" w:id="0">
    <w:p w14:paraId="75620009" w14:textId="77777777" w:rsidR="00867FAA" w:rsidRDefault="00867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F906" w14:textId="77777777" w:rsidR="00DD2A74" w:rsidRDefault="00824EF6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4017B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0B5A" w14:textId="77777777" w:rsidR="00DD2A74" w:rsidRDefault="00DD2A74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5184D" w14:textId="77777777" w:rsidR="00DD2A74" w:rsidRDefault="00DD2A74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448476442">
    <w:abstractNumId w:val="0"/>
  </w:num>
  <w:num w:numId="2" w16cid:durableId="1741632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12"/>
    <w:rsid w:val="00016483"/>
    <w:rsid w:val="000505A8"/>
    <w:rsid w:val="000B0364"/>
    <w:rsid w:val="000E076E"/>
    <w:rsid w:val="00114D62"/>
    <w:rsid w:val="001426EF"/>
    <w:rsid w:val="00151404"/>
    <w:rsid w:val="00152E21"/>
    <w:rsid w:val="001A450C"/>
    <w:rsid w:val="001B7BED"/>
    <w:rsid w:val="00202FBA"/>
    <w:rsid w:val="002269B0"/>
    <w:rsid w:val="0024102E"/>
    <w:rsid w:val="002430D4"/>
    <w:rsid w:val="0027384E"/>
    <w:rsid w:val="002C6C11"/>
    <w:rsid w:val="002E05AB"/>
    <w:rsid w:val="002F6699"/>
    <w:rsid w:val="003118CD"/>
    <w:rsid w:val="00351A4F"/>
    <w:rsid w:val="00383FEF"/>
    <w:rsid w:val="003B18C3"/>
    <w:rsid w:val="003B487B"/>
    <w:rsid w:val="003F748C"/>
    <w:rsid w:val="004017B8"/>
    <w:rsid w:val="004251FE"/>
    <w:rsid w:val="00431E04"/>
    <w:rsid w:val="0043210D"/>
    <w:rsid w:val="00480ECF"/>
    <w:rsid w:val="004A78A0"/>
    <w:rsid w:val="004C3222"/>
    <w:rsid w:val="004D711C"/>
    <w:rsid w:val="004E31A6"/>
    <w:rsid w:val="004F590C"/>
    <w:rsid w:val="00513465"/>
    <w:rsid w:val="00567006"/>
    <w:rsid w:val="005C2091"/>
    <w:rsid w:val="005D15B6"/>
    <w:rsid w:val="005E0243"/>
    <w:rsid w:val="00657FC3"/>
    <w:rsid w:val="00714D1C"/>
    <w:rsid w:val="007266A7"/>
    <w:rsid w:val="0074243F"/>
    <w:rsid w:val="007437E9"/>
    <w:rsid w:val="007717E0"/>
    <w:rsid w:val="00775995"/>
    <w:rsid w:val="007D3BC4"/>
    <w:rsid w:val="008048F2"/>
    <w:rsid w:val="00810D49"/>
    <w:rsid w:val="00824EF6"/>
    <w:rsid w:val="00835392"/>
    <w:rsid w:val="00851139"/>
    <w:rsid w:val="00867FAA"/>
    <w:rsid w:val="0089774C"/>
    <w:rsid w:val="008E2D9C"/>
    <w:rsid w:val="00902978"/>
    <w:rsid w:val="0093115E"/>
    <w:rsid w:val="00944953"/>
    <w:rsid w:val="00951D4A"/>
    <w:rsid w:val="009D7F95"/>
    <w:rsid w:val="009F1861"/>
    <w:rsid w:val="00A03E65"/>
    <w:rsid w:val="00A1448F"/>
    <w:rsid w:val="00A14AC3"/>
    <w:rsid w:val="00A2142A"/>
    <w:rsid w:val="00A82B12"/>
    <w:rsid w:val="00AD5A6A"/>
    <w:rsid w:val="00AF5FAE"/>
    <w:rsid w:val="00B33581"/>
    <w:rsid w:val="00B508F4"/>
    <w:rsid w:val="00B76E7F"/>
    <w:rsid w:val="00BE0667"/>
    <w:rsid w:val="00C01066"/>
    <w:rsid w:val="00C51B45"/>
    <w:rsid w:val="00C63C0F"/>
    <w:rsid w:val="00CE0719"/>
    <w:rsid w:val="00CE3FDF"/>
    <w:rsid w:val="00D23B5F"/>
    <w:rsid w:val="00D516BF"/>
    <w:rsid w:val="00D961E8"/>
    <w:rsid w:val="00DC3AE9"/>
    <w:rsid w:val="00DD2A74"/>
    <w:rsid w:val="00E04D6B"/>
    <w:rsid w:val="00E2424B"/>
    <w:rsid w:val="00E60397"/>
    <w:rsid w:val="00E652DE"/>
    <w:rsid w:val="00ED6528"/>
    <w:rsid w:val="00EE7C58"/>
    <w:rsid w:val="00F1623E"/>
    <w:rsid w:val="00F26383"/>
    <w:rsid w:val="00F6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5E4E3E"/>
  <w14:defaultImageDpi w14:val="32767"/>
  <w15:chartTrackingRefBased/>
  <w15:docId w15:val="{15EB323A-E3E7-419B-8A4C-8BE0DCB9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val="et-EE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table" w:styleId="Kontuurtabel">
    <w:name w:val="Table Grid"/>
    <w:basedOn w:val="Normaaltabel"/>
    <w:uiPriority w:val="59"/>
    <w:rsid w:val="00A82B12"/>
    <w:rPr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243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esktop\kontaktandmetega_plank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2978A-9171-4DAC-87BD-0E7519931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kontaktandmetega_plank_20181113.dotx</Template>
  <TotalTime>32</TotalTime>
  <Pages>2</Pages>
  <Words>95</Words>
  <Characters>892</Characters>
  <Application>Microsoft Office Word</Application>
  <DocSecurity>0</DocSecurity>
  <Lines>7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DF</Company>
  <LinksUpToDate>false</LinksUpToDate>
  <CharactersWithSpaces>986</CharactersWithSpaces>
  <SharedDoc>false</SharedDoc>
  <HLinks>
    <vt:vector size="6" baseType="variant">
      <vt:variant>
        <vt:i4>786512</vt:i4>
      </vt:variant>
      <vt:variant>
        <vt:i4>1024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MS Office 2016(TM) file templates</dc:subject>
  <dc:creator>Ulvar Kaubi</dc:creator>
  <cp:keywords/>
  <dc:description>Ver 6.0, 11.2018</dc:description>
  <cp:lastModifiedBy>Esko Oras | RMK</cp:lastModifiedBy>
  <cp:revision>13</cp:revision>
  <cp:lastPrinted>2003-07-14T18:24:00Z</cp:lastPrinted>
  <dcterms:created xsi:type="dcterms:W3CDTF">2025-03-19T12:49:00Z</dcterms:created>
  <dcterms:modified xsi:type="dcterms:W3CDTF">2025-03-27T12:24:00Z</dcterms:modified>
</cp:coreProperties>
</file>